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ОСНОВНА ШКОЛА "ВУК КАРАЏИЋ" ДОЊИ МИЛАНОВАЦ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100625108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СТЕВАНА МОКРАЊЦА БР.14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19220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ДОЊИ МИЛАНОВАЦ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02.07.2025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686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 и 92/23), наручилац доноси, одлуку о додели уговора.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ОСНОВНА ШКОЛА "ВУК КАРАЏИЋ" ДОЊИ МИЛАНОВАЦ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571/2025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 уџбеника за основну школу од 1 до 8 разреда за школску 2025/26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2025/С Ф02-0022721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22112000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 уџбеника за основну школу од 1 до 8 разреда за школску 2025/26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3.250.000,00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МИЛЕНА СТЕВАНОВИЋ ПР ТРГОВИНА НА МАЛО У СПЕЦИЈАЛИЗОВАНИМ ПРОДАВНИЦАМА ЧИЧАК 016 ЛЕСКОВАЦ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112301468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АЛЕКСЕ НЕНАДОВИЋА, 24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ЛЕСКОВАЦ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16000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2.901.046,83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3.191.151,61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 уџбеника за основну школу од 1 до 8 разреда за школску 2025/26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571/2025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571/2025, 18.06.2025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3.250.000,00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22112000-Уџбеници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уџбеника од првог до осмог разреда за школску 2025/2026. годину.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Ефикасност у уговарању: већи количински обим може довести до ниже цене по јединици.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2025/С Ф02-0022721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20.06.2025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30.06.2025 11:00:00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Драгица Јовановић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Драгана Ђорђевић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АНДРИЈАНА ИЛИЋ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набавка  уџбеника за основну школу од 1 до 8 разреда за школску 2025/26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30.06.2025 11:00:00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30.06.2025 11:03:35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МИЛЕНА СТЕВАНОВИЋ ПР ТРГОВИНА НА МАЛО У СПЕЦИЈАЛИЗОВАНИМ ПРОДАВНИЦАМА ЧИЧАК 016 ЛЕСКОВАЦ, АЛЕКСЕ НЕНАДОВИЋА, 24, 16000, ЛЕСКОВАЦ,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002/25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26.6.2025. 19:41:34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ДАРКО ВУКАШИНОВИЋ ПР, ИЗДАВАШТВО И ДИСТРИБУЦИЈА ПРИМА, ГОРЊИ МИЛАНОВАЦ, Милутина Тодоровића Жице, бб,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451/25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27.6.2025. 10:32:15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WАЛ ТАЛИЈА ДОО, Добановачки Пут 3 део, 011, 11080, БЕОГРАД (ЗЕМУН),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213/25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27.6.2025. 14:04:31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ИЗДАВАЧКО ПРЕДУЗЕЋЕ ЕПОХА ДОО ПОЖЕГА, БАКИОНИЦА, ББ, 31210, Бакионица,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30.6.2025. 10:30:42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ДАРКО ВУКАШИНОВИЋ ПР, ИЗДАВАШТВО И ДИСТРИБУЦИЈА ПРИМА,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2971800.04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3268980.06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ИЗДАВАЧКО ПРЕДУЗЕЋЕ ЕПОХА ДОО ПОЖЕГА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3046203.83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3350824.24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року од 45 дана, на рачун понуђача.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МИЛЕНА СТЕВАНОВИЋ ПР ТРГОВИНА НА МАЛО У СПЕЦИЈАЛИЗОВАНИМ ПРОДАВНИЦАМА ЧИЧАК 016 ЛЕСКОВАЦ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2901046.83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3191151.61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пренос на рачун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WАЛ ТАЛИЈА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3150840.84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3465924.92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фактурисања испоручене робе.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ДАРКО ВУКАШИНОВИЋ ПР, ИЗДАВАШТВО И ДИСТРИБУЦИЈА ПРИМА,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2971800.04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3268980.06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ИЗДАВАЧКО ПРЕДУЗЕЋЕ ЕПОХА ДОО ПОЖЕГА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3046203.83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3350824.24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року од 45 дана, на рачун понуђача.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МИЛЕНА СТЕВАНОВИЋ ПР ТРГОВИНА НА МАЛО У СПЕЦИЈАЛИЗОВАНИМ ПРОДАВНИЦАМА ЧИЧАК 016 ЛЕСКОВАЦ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2901046.83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3191151.61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пренос на рачун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WАЛ ТАЛИЈА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3150840.84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3465924.92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фактурисања испоручене робе.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МИЛЕНА СТЕВАНОВИЋ ПР ТРГОВИНА НА МАЛО У СПЕЦИЈАЛИЗОВАНИМ ПРОДАВНИЦАМА ЧИЧАК 016 ЛЕСКОВАЦ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2.901.046,83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3.191.151,61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ДАРКО ВУКАШИНОВИЋ ПР, ИЗДАВАШТВО И ДИСТРИБУЦИЈА ПРИМА,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2.971.800,04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3.268.980,06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WАЛ ТАЛИЈА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3.150.840,84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3.465.924,92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ИЗДАВАЧКО ПРЕДУЗЕЋЕ ЕПОХА ДОО ПОЖЕГА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3.046.203,83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3.350.824,24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МИЛЕНА СТЕВАНОВИЋ ПР ТРГОВИНА НА МАЛО У СПЕЦИЈАЛИЗОВАНИМ ПРОДАВНИЦАМА ЧИЧАК 016 ЛЕСКОВАЦ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2.901.046,83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ДАРКО ВУКАШИНОВИЋ ПР, ИЗДАВАШТВО И ДИСТРИБУЦИЈА ПРИМА,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2.971.800,04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ИЗДАВАЧКО ПРЕДУЗЕЋЕ ЕПОХА ДОО ПОЖЕГА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3.046.203,83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WАЛ ТАЛИЈА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3.150.840,84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w w:val="100"/>
          <w:sz w:val="20"/>
          <w:szCs w:val="20"/>
        </w:rPr>
      </w:pPr>
      <w:bookmarkStart w:id="33" w:name="_Hlk32839505_0"/>
      <w:bookmarkStart w:id="34" w:name="1_0"/>
      <w:bookmarkEnd w:id="34"/>
      <w:r w:rsidRPr="00A37023">
        <w:rPr>
          <w:rFonts w:ascii="Calibri" w:eastAsia="Calibri" w:hAnsi="Calibri" w:cs="Calibri"/>
          <w:w w:val="100"/>
          <w:sz w:val="20"/>
          <w:szCs w:val="20"/>
        </w:rPr>
        <w:t>Најнижа понуђена цена.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3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