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ОСНОВНА ШКОЛА "ВУК КАРАЏИЋ" ДОЊИ МИЛАНОВАЦ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100625108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СТЕВАНА МОКРАЊЦА БР.14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ДОЊИ МИЛАНОВАЦ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06.10.2025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1265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ОСНОВНА ШКОЛА "ВУК КАРАЏИЋ" ДОЊИ МИЛАНОВАЦ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0001/2025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Огревно дрво 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Ф02-0035094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03413000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Огревно дрво 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3.510.820,00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САМОСТАЛНА ЗАНАТСКО-ТРГОВИНСКО-ПРЕВОЗНИЧКА РАДЊА АЦЕР-ПРОМЕТ  МИЈАТ ШЋЕПАНОВИЋ ПР ДОЊИ МИЛАНОВАЦ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102183657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КРАЉА ПЕТРА ПРВОГ, 85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Доњи Милановац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19220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3.182.000,00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3.500.200,00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Огревно дрво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0001/2025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1135, 18.09.2025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4.213.000,00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03413000-Дрво за огрев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и испорука огревног дрвета за матичну школу и све подручне школе (ИО одељења)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Ф02-0035094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20.09.2025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30.09.2025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Добривоје Николић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ИВАНА МИЛОШЕВИЋ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Огревно дрво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30.09.2025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30.09.2025 10:08:15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САМОСТАЛНА ЗАНАТСКО-ТРГОВИНСКО-ПРЕВОЗНИЧКА РАДЊА АЦЕР-ПРОМЕТ  МИЈАТ ШЋЕПАНОВИЋ ПР ДОЊИ МИЛАНОВАЦ, КРАЉА ПЕТРА ПРВОГ, 85, 19220, Доњи Милановац,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22:56:59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САМОСТАЛНА ЗАНАТСКО-ТРГОВИНСКО-ПРЕВОЗНИЧКА РАДЊА АЦЕР-ПРОМЕТ  МИЈАТ ШЋЕПАНОВИЋ ПР ДОЊИ МИЛАНОВАЦ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3500200.00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рачуна на Централном регистру фактура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САМОСТАЛНА ЗАНАТСКО-ТРГОВИНСКО-ПРЕВОЗНИЧКА РАДЊА АЦЕР-ПРОМЕТ  МИЈАТ ШЋЕПАНОВИЋ ПР ДОЊИ МИЛАНОВАЦ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3500200.00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рачуна на Централном регистру фактура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САМОСТАЛНА ЗАНАТСКО-ТРГОВИНСКО-ПРЕВОЗНИЧКА РАДЊА АЦЕР-ПРОМЕТ  МИЈАТ ШЋЕПАНОВИЋ ПР ДОЊИ МИЛАНОВАЦ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3.182.000,00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3.500.200,00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САМОСТАЛНА ЗАНАТСКО-ТРГОВИНСКО-ПРЕВОЗНИЧКА РАДЊА АЦЕР-ПРОМЕТ  МИЈАТ ШЋЕПАНОВИЋ ПР ДОЊИ МИЛАНОВАЦ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3.182.000,00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Једина пристигла и најповољнија понуда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Једина пристигла и најповољнија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